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E3E2" w14:textId="77777777" w:rsidR="003A7C6B" w:rsidRDefault="003A7C6B" w:rsidP="00DB70BA">
      <w:pPr>
        <w:pStyle w:val="a7"/>
        <w:jc w:val="center"/>
      </w:pPr>
    </w:p>
    <w:p w14:paraId="11872248" w14:textId="77777777" w:rsidR="00DB70BA" w:rsidRPr="00ED6D75" w:rsidRDefault="00DB70BA" w:rsidP="00DB70BA">
      <w:pPr>
        <w:pStyle w:val="a7"/>
        <w:jc w:val="center"/>
      </w:pPr>
      <w:r w:rsidRPr="00ED6D75">
        <w:t>Перечень рекомендуемых мероприятий по улучшению условий труда</w:t>
      </w:r>
    </w:p>
    <w:p w14:paraId="083ADB15" w14:textId="77777777" w:rsidR="00B3448B" w:rsidRPr="00ED6D75" w:rsidRDefault="00B3448B" w:rsidP="00B3448B">
      <w:pPr>
        <w:rPr>
          <w:sz w:val="14"/>
          <w:szCs w:val="14"/>
        </w:rPr>
      </w:pPr>
    </w:p>
    <w:p w14:paraId="54F36D93" w14:textId="77777777" w:rsidR="00B3448B" w:rsidRPr="00ED6D75" w:rsidRDefault="00B3448B" w:rsidP="00B3448B">
      <w:pPr>
        <w:rPr>
          <w:sz w:val="20"/>
        </w:rPr>
      </w:pPr>
      <w:r w:rsidRPr="00ED6D75">
        <w:rPr>
          <w:sz w:val="20"/>
        </w:rPr>
        <w:t>Наименование организации:</w:t>
      </w:r>
      <w:r w:rsidRPr="00ED6D75">
        <w:rPr>
          <w:rStyle w:val="a9"/>
          <w:sz w:val="20"/>
        </w:rPr>
        <w:t xml:space="preserve"> </w:t>
      </w:r>
      <w:r w:rsidRPr="00ED6D75">
        <w:rPr>
          <w:rStyle w:val="a9"/>
          <w:sz w:val="20"/>
        </w:rPr>
        <w:fldChar w:fldCharType="begin"/>
      </w:r>
      <w:r w:rsidRPr="00ED6D75">
        <w:rPr>
          <w:rStyle w:val="a9"/>
          <w:sz w:val="20"/>
        </w:rPr>
        <w:instrText xml:space="preserve"> DOCVARIABLE </w:instrText>
      </w:r>
      <w:r w:rsidR="00483A6A" w:rsidRPr="00ED6D75">
        <w:rPr>
          <w:rStyle w:val="a9"/>
          <w:sz w:val="20"/>
        </w:rPr>
        <w:instrText>ceh_info</w:instrText>
      </w:r>
      <w:r w:rsidRPr="00ED6D75">
        <w:rPr>
          <w:rStyle w:val="a9"/>
          <w:sz w:val="20"/>
        </w:rPr>
        <w:instrText xml:space="preserve"> \* MERGEFORMAT </w:instrText>
      </w:r>
      <w:r w:rsidRPr="00ED6D75">
        <w:rPr>
          <w:rStyle w:val="a9"/>
          <w:sz w:val="20"/>
        </w:rPr>
        <w:fldChar w:fldCharType="separate"/>
      </w:r>
      <w:r w:rsidR="003A7C6B" w:rsidRPr="003A7C6B">
        <w:rPr>
          <w:rStyle w:val="a9"/>
          <w:sz w:val="20"/>
        </w:rPr>
        <w:t xml:space="preserve"> Акционерное общество "Группа компаний "Объединенные медицинские системы"  </w:t>
      </w:r>
      <w:r w:rsidRPr="00ED6D75">
        <w:rPr>
          <w:rStyle w:val="a9"/>
          <w:sz w:val="20"/>
        </w:rPr>
        <w:fldChar w:fldCharType="end"/>
      </w:r>
      <w:r w:rsidRPr="00ED6D75">
        <w:rPr>
          <w:rStyle w:val="a9"/>
          <w:sz w:val="20"/>
        </w:rPr>
        <w:t> </w:t>
      </w:r>
    </w:p>
    <w:p w14:paraId="19BF7C0B" w14:textId="77777777" w:rsidR="00DB70BA" w:rsidRPr="00ED6D75" w:rsidRDefault="00DB70BA" w:rsidP="00DB70BA">
      <w:pPr>
        <w:pStyle w:val="a6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ED6D75" w14:paraId="23D68C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066B17" w14:textId="77777777" w:rsidR="00DB70BA" w:rsidRPr="00ED6D75" w:rsidRDefault="00DB70BA" w:rsidP="00DB70BA">
            <w:pPr>
              <w:pStyle w:val="aa"/>
            </w:pPr>
            <w:bookmarkStart w:id="0" w:name="main_table"/>
            <w:bookmarkEnd w:id="0"/>
            <w:r w:rsidRPr="00ED6D75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2B473AEE" w14:textId="77777777" w:rsidR="00DB70BA" w:rsidRPr="00ED6D75" w:rsidRDefault="00DB70BA" w:rsidP="00DB70BA">
            <w:pPr>
              <w:pStyle w:val="aa"/>
            </w:pPr>
            <w:r w:rsidRPr="00ED6D75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66AC93AD" w14:textId="77777777" w:rsidR="00DB70BA" w:rsidRPr="00ED6D75" w:rsidRDefault="00DB70BA" w:rsidP="00DB70BA">
            <w:pPr>
              <w:pStyle w:val="aa"/>
            </w:pPr>
            <w:r w:rsidRPr="00ED6D75">
              <w:t>Цель мероприятия</w:t>
            </w:r>
          </w:p>
        </w:tc>
        <w:tc>
          <w:tcPr>
            <w:tcW w:w="1384" w:type="dxa"/>
            <w:vAlign w:val="center"/>
          </w:tcPr>
          <w:p w14:paraId="05AA3E2D" w14:textId="77777777" w:rsidR="00DB70BA" w:rsidRPr="00ED6D75" w:rsidRDefault="008B4051" w:rsidP="00DB70BA">
            <w:pPr>
              <w:pStyle w:val="aa"/>
            </w:pPr>
            <w:r w:rsidRPr="00ED6D75">
              <w:t>Срок</w:t>
            </w:r>
            <w:r w:rsidRPr="00ED6D75">
              <w:br/>
            </w:r>
            <w:r w:rsidR="00DB70BA" w:rsidRPr="00ED6D75">
              <w:t>выполнения</w:t>
            </w:r>
          </w:p>
        </w:tc>
        <w:tc>
          <w:tcPr>
            <w:tcW w:w="3294" w:type="dxa"/>
            <w:vAlign w:val="center"/>
          </w:tcPr>
          <w:p w14:paraId="6F1FEE28" w14:textId="77777777" w:rsidR="00DB70BA" w:rsidRPr="00ED6D75" w:rsidRDefault="00DB70BA" w:rsidP="00DB70BA">
            <w:pPr>
              <w:pStyle w:val="aa"/>
            </w:pPr>
            <w:r w:rsidRPr="00ED6D75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37005C02" w14:textId="77777777" w:rsidR="00DB70BA" w:rsidRPr="00ED6D75" w:rsidRDefault="00DB70BA" w:rsidP="00DB70BA">
            <w:pPr>
              <w:pStyle w:val="aa"/>
            </w:pPr>
            <w:r w:rsidRPr="00ED6D75">
              <w:t>Отметка о выполнении</w:t>
            </w:r>
          </w:p>
        </w:tc>
      </w:tr>
      <w:tr w:rsidR="00DB70BA" w:rsidRPr="00ED6D75" w14:paraId="2E6B69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E1606F" w14:textId="77777777" w:rsidR="00DB70BA" w:rsidRPr="00ED6D75" w:rsidRDefault="00DB70BA" w:rsidP="00DB70BA">
            <w:pPr>
              <w:pStyle w:val="aa"/>
            </w:pPr>
            <w:r w:rsidRPr="00ED6D75">
              <w:t>1</w:t>
            </w:r>
          </w:p>
        </w:tc>
        <w:tc>
          <w:tcPr>
            <w:tcW w:w="3686" w:type="dxa"/>
            <w:vAlign w:val="center"/>
          </w:tcPr>
          <w:p w14:paraId="793D6A3F" w14:textId="77777777" w:rsidR="00DB70BA" w:rsidRPr="00ED6D75" w:rsidRDefault="00DB70BA" w:rsidP="00DB70BA">
            <w:pPr>
              <w:pStyle w:val="aa"/>
            </w:pPr>
            <w:r w:rsidRPr="00ED6D75">
              <w:t>2</w:t>
            </w:r>
          </w:p>
        </w:tc>
        <w:tc>
          <w:tcPr>
            <w:tcW w:w="2835" w:type="dxa"/>
            <w:vAlign w:val="center"/>
          </w:tcPr>
          <w:p w14:paraId="4421F0B1" w14:textId="77777777" w:rsidR="00DB70BA" w:rsidRPr="00ED6D75" w:rsidRDefault="00DB70BA" w:rsidP="00DB70BA">
            <w:pPr>
              <w:pStyle w:val="aa"/>
            </w:pPr>
            <w:r w:rsidRPr="00ED6D75">
              <w:t>3</w:t>
            </w:r>
          </w:p>
        </w:tc>
        <w:tc>
          <w:tcPr>
            <w:tcW w:w="1384" w:type="dxa"/>
            <w:vAlign w:val="center"/>
          </w:tcPr>
          <w:p w14:paraId="651B8F3D" w14:textId="77777777" w:rsidR="00DB70BA" w:rsidRPr="00ED6D75" w:rsidRDefault="00DB70BA" w:rsidP="00DB70BA">
            <w:pPr>
              <w:pStyle w:val="aa"/>
            </w:pPr>
            <w:r w:rsidRPr="00ED6D75">
              <w:t>4</w:t>
            </w:r>
          </w:p>
        </w:tc>
        <w:tc>
          <w:tcPr>
            <w:tcW w:w="3294" w:type="dxa"/>
            <w:vAlign w:val="center"/>
          </w:tcPr>
          <w:p w14:paraId="6D53084D" w14:textId="77777777" w:rsidR="00DB70BA" w:rsidRPr="00ED6D75" w:rsidRDefault="00DB70BA" w:rsidP="00DB70BA">
            <w:pPr>
              <w:pStyle w:val="aa"/>
            </w:pPr>
            <w:r w:rsidRPr="00ED6D75">
              <w:t>5</w:t>
            </w:r>
          </w:p>
        </w:tc>
        <w:tc>
          <w:tcPr>
            <w:tcW w:w="1315" w:type="dxa"/>
            <w:vAlign w:val="center"/>
          </w:tcPr>
          <w:p w14:paraId="25725674" w14:textId="77777777" w:rsidR="00DB70BA" w:rsidRPr="00ED6D75" w:rsidRDefault="00DB70BA" w:rsidP="00DB70BA">
            <w:pPr>
              <w:pStyle w:val="aa"/>
            </w:pPr>
            <w:r w:rsidRPr="00ED6D75">
              <w:t>6</w:t>
            </w:r>
          </w:p>
        </w:tc>
      </w:tr>
      <w:tr w:rsidR="003A7C6B" w:rsidRPr="00ED6D75" w14:paraId="44CB167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CC3F87" w14:textId="77777777" w:rsidR="003A7C6B" w:rsidRPr="003A7C6B" w:rsidRDefault="003A7C6B" w:rsidP="003A7C6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Блок по правовым вопросам</w:t>
            </w:r>
          </w:p>
        </w:tc>
        <w:tc>
          <w:tcPr>
            <w:tcW w:w="3686" w:type="dxa"/>
            <w:vAlign w:val="center"/>
          </w:tcPr>
          <w:p w14:paraId="5BAE1D58" w14:textId="77777777" w:rsidR="003A7C6B" w:rsidRPr="00ED6D75" w:rsidRDefault="003A7C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1A8AA1C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92D8A6" w14:textId="77777777" w:rsidR="003A7C6B" w:rsidRPr="00ED6D75" w:rsidRDefault="003A7C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8E4865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7C40B5" w14:textId="77777777" w:rsidR="003A7C6B" w:rsidRPr="00ED6D75" w:rsidRDefault="003A7C6B" w:rsidP="00DB70BA">
            <w:pPr>
              <w:pStyle w:val="aa"/>
            </w:pPr>
          </w:p>
        </w:tc>
      </w:tr>
      <w:tr w:rsidR="003A7C6B" w:rsidRPr="00ED6D75" w14:paraId="57633E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292A8B" w14:textId="77777777" w:rsidR="003A7C6B" w:rsidRPr="003A7C6B" w:rsidRDefault="003A7C6B" w:rsidP="003A7C6B">
            <w:pPr>
              <w:pStyle w:val="aa"/>
              <w:jc w:val="left"/>
            </w:pPr>
            <w:r>
              <w:t>1. Директор по правовым вопросам</w:t>
            </w:r>
          </w:p>
        </w:tc>
        <w:tc>
          <w:tcPr>
            <w:tcW w:w="3686" w:type="dxa"/>
            <w:vAlign w:val="center"/>
          </w:tcPr>
          <w:p w14:paraId="4C51FE7F" w14:textId="77777777" w:rsidR="003A7C6B" w:rsidRPr="00ED6D75" w:rsidRDefault="003A7C6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9D2C7A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BFEBBC" w14:textId="77777777" w:rsidR="003A7C6B" w:rsidRPr="00ED6D75" w:rsidRDefault="003A7C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C3539A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6B2B27" w14:textId="77777777" w:rsidR="003A7C6B" w:rsidRPr="00ED6D75" w:rsidRDefault="003A7C6B" w:rsidP="00DB70BA">
            <w:pPr>
              <w:pStyle w:val="aa"/>
            </w:pPr>
          </w:p>
        </w:tc>
      </w:tr>
      <w:tr w:rsidR="003A7C6B" w:rsidRPr="00ED6D75" w14:paraId="4F978B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504C1F" w14:textId="77777777" w:rsidR="003A7C6B" w:rsidRPr="003A7C6B" w:rsidRDefault="003A7C6B" w:rsidP="003A7C6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Блок по медицинской деятельности</w:t>
            </w:r>
          </w:p>
        </w:tc>
        <w:tc>
          <w:tcPr>
            <w:tcW w:w="3686" w:type="dxa"/>
            <w:vAlign w:val="center"/>
          </w:tcPr>
          <w:p w14:paraId="4484FB1B" w14:textId="77777777" w:rsidR="003A7C6B" w:rsidRDefault="003A7C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A21D57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4C66FA" w14:textId="77777777" w:rsidR="003A7C6B" w:rsidRPr="00ED6D75" w:rsidRDefault="003A7C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174C87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DFAA5C" w14:textId="77777777" w:rsidR="003A7C6B" w:rsidRPr="00ED6D75" w:rsidRDefault="003A7C6B" w:rsidP="00DB70BA">
            <w:pPr>
              <w:pStyle w:val="aa"/>
            </w:pPr>
          </w:p>
        </w:tc>
      </w:tr>
      <w:tr w:rsidR="003A7C6B" w:rsidRPr="00ED6D75" w14:paraId="380C5A4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BD4BE9" w14:textId="77777777" w:rsidR="003A7C6B" w:rsidRPr="003A7C6B" w:rsidRDefault="003A7C6B" w:rsidP="003A7C6B">
            <w:pPr>
              <w:pStyle w:val="aa"/>
              <w:jc w:val="left"/>
            </w:pPr>
            <w:r>
              <w:t>2. Заместитель медицинского директора по организации и развитию медицинской деятельности</w:t>
            </w:r>
          </w:p>
        </w:tc>
        <w:tc>
          <w:tcPr>
            <w:tcW w:w="3686" w:type="dxa"/>
            <w:vAlign w:val="center"/>
          </w:tcPr>
          <w:p w14:paraId="1015DE3F" w14:textId="77777777" w:rsidR="003A7C6B" w:rsidRDefault="003A7C6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FBDDFF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804193" w14:textId="77777777" w:rsidR="003A7C6B" w:rsidRPr="00ED6D75" w:rsidRDefault="003A7C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607840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F1EC8B" w14:textId="77777777" w:rsidR="003A7C6B" w:rsidRPr="00ED6D75" w:rsidRDefault="003A7C6B" w:rsidP="00DB70BA">
            <w:pPr>
              <w:pStyle w:val="aa"/>
            </w:pPr>
          </w:p>
        </w:tc>
      </w:tr>
      <w:tr w:rsidR="003A7C6B" w:rsidRPr="00ED6D75" w14:paraId="79AAE2F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F11297" w14:textId="77777777" w:rsidR="003A7C6B" w:rsidRPr="003A7C6B" w:rsidRDefault="003A7C6B" w:rsidP="003A7C6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Блок по финансовой и экономической деятельности</w:t>
            </w:r>
          </w:p>
        </w:tc>
        <w:tc>
          <w:tcPr>
            <w:tcW w:w="3686" w:type="dxa"/>
            <w:vAlign w:val="center"/>
          </w:tcPr>
          <w:p w14:paraId="576303CB" w14:textId="77777777" w:rsidR="003A7C6B" w:rsidRDefault="003A7C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C9573E4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8BAFF1" w14:textId="77777777" w:rsidR="003A7C6B" w:rsidRPr="00ED6D75" w:rsidRDefault="003A7C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E9A0A4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C4A998" w14:textId="77777777" w:rsidR="003A7C6B" w:rsidRPr="00ED6D75" w:rsidRDefault="003A7C6B" w:rsidP="00DB70BA">
            <w:pPr>
              <w:pStyle w:val="aa"/>
            </w:pPr>
          </w:p>
        </w:tc>
      </w:tr>
      <w:tr w:rsidR="003A7C6B" w:rsidRPr="00ED6D75" w14:paraId="50C11D5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D2FBA6" w14:textId="77777777" w:rsidR="003A7C6B" w:rsidRPr="003A7C6B" w:rsidRDefault="003A7C6B" w:rsidP="003A7C6B">
            <w:pPr>
              <w:pStyle w:val="aa"/>
              <w:jc w:val="left"/>
            </w:pPr>
            <w:r>
              <w:t>3. Финансовый директор</w:t>
            </w:r>
          </w:p>
        </w:tc>
        <w:tc>
          <w:tcPr>
            <w:tcW w:w="3686" w:type="dxa"/>
            <w:vAlign w:val="center"/>
          </w:tcPr>
          <w:p w14:paraId="580CCCF8" w14:textId="77777777" w:rsidR="003A7C6B" w:rsidRDefault="003A7C6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E2032BC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476509" w14:textId="77777777" w:rsidR="003A7C6B" w:rsidRPr="00ED6D75" w:rsidRDefault="003A7C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FBE529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931609" w14:textId="77777777" w:rsidR="003A7C6B" w:rsidRPr="00ED6D75" w:rsidRDefault="003A7C6B" w:rsidP="00DB70BA">
            <w:pPr>
              <w:pStyle w:val="aa"/>
            </w:pPr>
          </w:p>
        </w:tc>
      </w:tr>
      <w:tr w:rsidR="003A7C6B" w:rsidRPr="00ED6D75" w14:paraId="39C6850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8EF2FD" w14:textId="77777777" w:rsidR="003A7C6B" w:rsidRPr="003A7C6B" w:rsidRDefault="003A7C6B" w:rsidP="003A7C6B">
            <w:pPr>
              <w:pStyle w:val="aa"/>
              <w:jc w:val="left"/>
            </w:pPr>
            <w:r>
              <w:t>4. Бухгалтер</w:t>
            </w:r>
          </w:p>
        </w:tc>
        <w:tc>
          <w:tcPr>
            <w:tcW w:w="3686" w:type="dxa"/>
            <w:vAlign w:val="center"/>
          </w:tcPr>
          <w:p w14:paraId="560C94B9" w14:textId="77777777" w:rsidR="003A7C6B" w:rsidRDefault="003A7C6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BB25B9E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719124" w14:textId="77777777" w:rsidR="003A7C6B" w:rsidRPr="00ED6D75" w:rsidRDefault="003A7C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D9FCA0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BD6B33" w14:textId="77777777" w:rsidR="003A7C6B" w:rsidRPr="00ED6D75" w:rsidRDefault="003A7C6B" w:rsidP="00DB70BA">
            <w:pPr>
              <w:pStyle w:val="aa"/>
            </w:pPr>
          </w:p>
        </w:tc>
      </w:tr>
      <w:tr w:rsidR="003A7C6B" w:rsidRPr="00ED6D75" w14:paraId="266D0C6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E94C69" w14:textId="77777777" w:rsidR="003A7C6B" w:rsidRPr="003A7C6B" w:rsidRDefault="003A7C6B" w:rsidP="003A7C6B">
            <w:pPr>
              <w:pStyle w:val="aa"/>
              <w:jc w:val="left"/>
            </w:pPr>
            <w:r>
              <w:t>5. Бухгалтер</w:t>
            </w:r>
          </w:p>
        </w:tc>
        <w:tc>
          <w:tcPr>
            <w:tcW w:w="3686" w:type="dxa"/>
            <w:vAlign w:val="center"/>
          </w:tcPr>
          <w:p w14:paraId="042511D8" w14:textId="77777777" w:rsidR="003A7C6B" w:rsidRDefault="003A7C6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D2A39B4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F464A3" w14:textId="77777777" w:rsidR="003A7C6B" w:rsidRPr="00ED6D75" w:rsidRDefault="003A7C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C5AE88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C59835" w14:textId="77777777" w:rsidR="003A7C6B" w:rsidRPr="00ED6D75" w:rsidRDefault="003A7C6B" w:rsidP="00DB70BA">
            <w:pPr>
              <w:pStyle w:val="aa"/>
            </w:pPr>
          </w:p>
        </w:tc>
      </w:tr>
      <w:tr w:rsidR="003A7C6B" w:rsidRPr="00ED6D75" w14:paraId="646D98D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80F15B" w14:textId="77777777" w:rsidR="003A7C6B" w:rsidRPr="003A7C6B" w:rsidRDefault="003A7C6B" w:rsidP="003A7C6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бухгалтерского учета и заработной платы</w:t>
            </w:r>
          </w:p>
        </w:tc>
        <w:tc>
          <w:tcPr>
            <w:tcW w:w="3686" w:type="dxa"/>
            <w:vAlign w:val="center"/>
          </w:tcPr>
          <w:p w14:paraId="2DB7FD29" w14:textId="77777777" w:rsidR="003A7C6B" w:rsidRDefault="003A7C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677E437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7ACF0C" w14:textId="77777777" w:rsidR="003A7C6B" w:rsidRPr="00ED6D75" w:rsidRDefault="003A7C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65DA9F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80E8BE" w14:textId="77777777" w:rsidR="003A7C6B" w:rsidRPr="00ED6D75" w:rsidRDefault="003A7C6B" w:rsidP="00DB70BA">
            <w:pPr>
              <w:pStyle w:val="aa"/>
            </w:pPr>
          </w:p>
        </w:tc>
      </w:tr>
      <w:tr w:rsidR="003A7C6B" w:rsidRPr="00ED6D75" w14:paraId="5290D79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8D4573" w14:textId="77777777" w:rsidR="003A7C6B" w:rsidRPr="003A7C6B" w:rsidRDefault="003A7C6B" w:rsidP="003A7C6B">
            <w:pPr>
              <w:pStyle w:val="aa"/>
              <w:jc w:val="left"/>
            </w:pPr>
            <w:r>
              <w:t>6. Бухгалтер</w:t>
            </w:r>
          </w:p>
        </w:tc>
        <w:tc>
          <w:tcPr>
            <w:tcW w:w="3686" w:type="dxa"/>
            <w:vAlign w:val="center"/>
          </w:tcPr>
          <w:p w14:paraId="55AE2258" w14:textId="77777777" w:rsidR="003A7C6B" w:rsidRDefault="003A7C6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687472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47F12A" w14:textId="77777777" w:rsidR="003A7C6B" w:rsidRPr="00ED6D75" w:rsidRDefault="003A7C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FB9122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FB73A9" w14:textId="77777777" w:rsidR="003A7C6B" w:rsidRPr="00ED6D75" w:rsidRDefault="003A7C6B" w:rsidP="00DB70BA">
            <w:pPr>
              <w:pStyle w:val="aa"/>
            </w:pPr>
          </w:p>
        </w:tc>
      </w:tr>
      <w:tr w:rsidR="003A7C6B" w:rsidRPr="00ED6D75" w14:paraId="13CEB1C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AC64E0" w14:textId="77777777" w:rsidR="003A7C6B" w:rsidRPr="003A7C6B" w:rsidRDefault="003A7C6B" w:rsidP="003A7C6B">
            <w:pPr>
              <w:pStyle w:val="aa"/>
              <w:jc w:val="left"/>
            </w:pPr>
            <w:r>
              <w:t>7. Бухгалтер-кассир</w:t>
            </w:r>
          </w:p>
        </w:tc>
        <w:tc>
          <w:tcPr>
            <w:tcW w:w="3686" w:type="dxa"/>
            <w:vAlign w:val="center"/>
          </w:tcPr>
          <w:p w14:paraId="05A699C1" w14:textId="77777777" w:rsidR="003A7C6B" w:rsidRDefault="003A7C6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3653350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6E78BA" w14:textId="77777777" w:rsidR="003A7C6B" w:rsidRPr="00ED6D75" w:rsidRDefault="003A7C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1A4A4A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A0E71B" w14:textId="77777777" w:rsidR="003A7C6B" w:rsidRPr="00ED6D75" w:rsidRDefault="003A7C6B" w:rsidP="00DB70BA">
            <w:pPr>
              <w:pStyle w:val="aa"/>
            </w:pPr>
          </w:p>
        </w:tc>
      </w:tr>
      <w:tr w:rsidR="003A7C6B" w:rsidRPr="00ED6D75" w14:paraId="6EB110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86F741" w14:textId="77777777" w:rsidR="003A7C6B" w:rsidRPr="003A7C6B" w:rsidRDefault="003A7C6B" w:rsidP="003A7C6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Президиум</w:t>
            </w:r>
          </w:p>
        </w:tc>
        <w:tc>
          <w:tcPr>
            <w:tcW w:w="3686" w:type="dxa"/>
            <w:vAlign w:val="center"/>
          </w:tcPr>
          <w:p w14:paraId="03C88243" w14:textId="77777777" w:rsidR="003A7C6B" w:rsidRDefault="003A7C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E39EB61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07B411" w14:textId="77777777" w:rsidR="003A7C6B" w:rsidRPr="00ED6D75" w:rsidRDefault="003A7C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93C31E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B15906" w14:textId="77777777" w:rsidR="003A7C6B" w:rsidRPr="00ED6D75" w:rsidRDefault="003A7C6B" w:rsidP="00DB70BA">
            <w:pPr>
              <w:pStyle w:val="aa"/>
            </w:pPr>
          </w:p>
        </w:tc>
      </w:tr>
      <w:tr w:rsidR="003A7C6B" w:rsidRPr="00ED6D75" w14:paraId="3054BC8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C83AC5" w14:textId="77777777" w:rsidR="003A7C6B" w:rsidRPr="003A7C6B" w:rsidRDefault="003A7C6B" w:rsidP="003A7C6B">
            <w:pPr>
              <w:pStyle w:val="aa"/>
              <w:jc w:val="left"/>
            </w:pPr>
            <w:r>
              <w:t>8. Руководитель направления по документационному обеспечению</w:t>
            </w:r>
          </w:p>
        </w:tc>
        <w:tc>
          <w:tcPr>
            <w:tcW w:w="3686" w:type="dxa"/>
            <w:vAlign w:val="center"/>
          </w:tcPr>
          <w:p w14:paraId="318345F3" w14:textId="77777777" w:rsidR="003A7C6B" w:rsidRDefault="003A7C6B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1F3F77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D276F3" w14:textId="77777777" w:rsidR="003A7C6B" w:rsidRPr="00ED6D75" w:rsidRDefault="003A7C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29FD06" w14:textId="77777777" w:rsidR="003A7C6B" w:rsidRPr="00ED6D75" w:rsidRDefault="003A7C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DCCA97" w14:textId="77777777" w:rsidR="003A7C6B" w:rsidRPr="00ED6D75" w:rsidRDefault="003A7C6B" w:rsidP="00DB70BA">
            <w:pPr>
              <w:pStyle w:val="aa"/>
            </w:pPr>
          </w:p>
        </w:tc>
      </w:tr>
    </w:tbl>
    <w:p w14:paraId="3DD241D1" w14:textId="77777777" w:rsidR="00DB70BA" w:rsidRPr="00ED6D75" w:rsidRDefault="00DB70BA" w:rsidP="00DB70BA">
      <w:pPr>
        <w:rPr>
          <w:sz w:val="14"/>
          <w:szCs w:val="14"/>
        </w:rPr>
      </w:pPr>
    </w:p>
    <w:p w14:paraId="4633CB89" w14:textId="77777777" w:rsidR="00DB70BA" w:rsidRPr="00ED6D75" w:rsidRDefault="00DB70BA" w:rsidP="00DB70BA">
      <w:pPr>
        <w:rPr>
          <w:sz w:val="20"/>
        </w:rPr>
      </w:pPr>
      <w:r w:rsidRPr="00ED6D75">
        <w:rPr>
          <w:sz w:val="20"/>
        </w:rPr>
        <w:t>Дата составления:</w:t>
      </w:r>
      <w:r w:rsidR="00FD5E7D" w:rsidRPr="00ED6D75">
        <w:rPr>
          <w:rStyle w:val="a9"/>
          <w:sz w:val="20"/>
        </w:rPr>
        <w:t xml:space="preserve"> </w:t>
      </w:r>
      <w:r w:rsidR="00FD5E7D" w:rsidRPr="00ED6D75">
        <w:rPr>
          <w:rStyle w:val="a9"/>
          <w:sz w:val="20"/>
        </w:rPr>
        <w:fldChar w:fldCharType="begin"/>
      </w:r>
      <w:r w:rsidR="00FD5E7D" w:rsidRPr="00ED6D75">
        <w:rPr>
          <w:rStyle w:val="a9"/>
          <w:sz w:val="20"/>
        </w:rPr>
        <w:instrText xml:space="preserve"> DOCVARIABLE fill_date \* MERGEFORMAT </w:instrText>
      </w:r>
      <w:r w:rsidR="00FD5E7D" w:rsidRPr="00ED6D75">
        <w:rPr>
          <w:rStyle w:val="a9"/>
          <w:sz w:val="20"/>
        </w:rPr>
        <w:fldChar w:fldCharType="separate"/>
      </w:r>
      <w:r w:rsidR="003A7C6B">
        <w:rPr>
          <w:rStyle w:val="a9"/>
          <w:sz w:val="20"/>
        </w:rPr>
        <w:t>07.06.2024</w:t>
      </w:r>
      <w:r w:rsidR="00FD5E7D" w:rsidRPr="00ED6D75">
        <w:rPr>
          <w:rStyle w:val="a9"/>
          <w:sz w:val="20"/>
        </w:rPr>
        <w:fldChar w:fldCharType="end"/>
      </w:r>
      <w:r w:rsidR="00FD5E7D" w:rsidRPr="00ED6D75">
        <w:rPr>
          <w:rStyle w:val="a9"/>
          <w:sz w:val="20"/>
        </w:rPr>
        <w:t> </w:t>
      </w:r>
    </w:p>
    <w:p w14:paraId="4C143417" w14:textId="77777777" w:rsidR="0065289A" w:rsidRPr="00ED6D75" w:rsidRDefault="0065289A" w:rsidP="009A1326">
      <w:pPr>
        <w:rPr>
          <w:sz w:val="14"/>
          <w:szCs w:val="14"/>
        </w:rPr>
      </w:pPr>
    </w:p>
    <w:p w14:paraId="128D82F7" w14:textId="77777777" w:rsidR="001B06AD" w:rsidRPr="00ED6D75" w:rsidRDefault="001B06AD" w:rsidP="0031652A">
      <w:pPr>
        <w:keepNext/>
        <w:rPr>
          <w:sz w:val="4"/>
          <w:szCs w:val="4"/>
        </w:rPr>
      </w:pPr>
    </w:p>
    <w:sectPr w:rsidR="001B06AD" w:rsidRPr="00ED6D75" w:rsidSect="00B418C9">
      <w:pgSz w:w="16838" w:h="11906" w:orient="landscape" w:code="9"/>
      <w:pgMar w:top="567" w:right="851" w:bottom="39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31FD" w14:textId="77777777" w:rsidR="00BA65F7" w:rsidRDefault="00BA65F7" w:rsidP="003A7C6B">
      <w:r>
        <w:separator/>
      </w:r>
    </w:p>
  </w:endnote>
  <w:endnote w:type="continuationSeparator" w:id="0">
    <w:p w14:paraId="7D6A3300" w14:textId="77777777" w:rsidR="00BA65F7" w:rsidRDefault="00BA65F7" w:rsidP="003A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CB6C" w14:textId="77777777" w:rsidR="00BA65F7" w:rsidRDefault="00BA65F7" w:rsidP="003A7C6B">
      <w:r>
        <w:separator/>
      </w:r>
    </w:p>
  </w:footnote>
  <w:footnote w:type="continuationSeparator" w:id="0">
    <w:p w14:paraId="789252C7" w14:textId="77777777" w:rsidR="00BA65F7" w:rsidRDefault="00BA65F7" w:rsidP="003A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115280, г.Москва, 1-й Автозаводский пр-д, д.4, корп.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data" w:val="EB4198B232E94613A10B804AA2EF5723~060-367-885 68"/>
    <w:docVar w:name="boss_fio" w:val="Матвеев Евгений Александрович"/>
    <w:docVar w:name="boss_fio2" w:val="И.А. Авакянц"/>
    <w:docVar w:name="boss_fio3" w:val="И.А. Авакянц"/>
    <w:docVar w:name="boss_fio4" w:val="Авакянц И.А."/>
    <w:docVar w:name="boss_state" w:val="Руководитель испытательной лаборатории ООО &quot;ЦНО Безопасности труда&quot;"/>
    <w:docVar w:name="ceh_info" w:val=" Акционерное общество &quot;Группа компаний &quot;Объединенные медицинские системы&quot;  "/>
    <w:docVar w:name="D_dog" w:val="   "/>
    <w:docVar w:name="D_prikaz" w:val="   "/>
    <w:docVar w:name="doc_type" w:val="6"/>
    <w:docVar w:name="fill_date" w:val="07.06.2024"/>
    <w:docVar w:name="kpp_code" w:val="   "/>
    <w:docVar w:name="N_dog" w:val="   "/>
    <w:docVar w:name="N_prikaz" w:val="   "/>
    <w:docVar w:name="org_guid" w:val="959DBFD3570545A0A5EDC629C57EE590"/>
    <w:docVar w:name="org_id" w:val="40"/>
    <w:docVar w:name="org_name" w:val="     "/>
    <w:docVar w:name="pers_guids" w:val="B885C589A9FE42518D0DB586C06C41FE@150-560-368 37"/>
    <w:docVar w:name="pers_snils" w:val="B885C589A9FE42518D0DB586C06C41FE@150-560-368 37"/>
    <w:docVar w:name="podr_id" w:val="org_40"/>
    <w:docVar w:name="pred_dolg" w:val="Заместитель медицинского директора по организации и развитию медицинской помощи"/>
    <w:docVar w:name="pred_fio" w:val="Аширова Иркэм Зякяриевна"/>
    <w:docVar w:name="rbtd_adr" w:val="     "/>
    <w:docVar w:name="rbtd_name" w:val="Акционерное общество &quot;Группа компаний &quot;Объединенные медицинские системы&quot; "/>
    <w:docVar w:name="sout_id" w:val="   "/>
    <w:docVar w:name="sv_docs" w:val="1"/>
  </w:docVars>
  <w:rsids>
    <w:rsidRoot w:val="003A7C6B"/>
    <w:rsid w:val="0002033E"/>
    <w:rsid w:val="00056BFC"/>
    <w:rsid w:val="0007776A"/>
    <w:rsid w:val="00093D2E"/>
    <w:rsid w:val="000C5130"/>
    <w:rsid w:val="000F2B59"/>
    <w:rsid w:val="00196135"/>
    <w:rsid w:val="001A7AC3"/>
    <w:rsid w:val="001B06AD"/>
    <w:rsid w:val="00237B32"/>
    <w:rsid w:val="0031652A"/>
    <w:rsid w:val="003A1C01"/>
    <w:rsid w:val="003A2259"/>
    <w:rsid w:val="003A7C6B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03485"/>
    <w:rsid w:val="00B12F45"/>
    <w:rsid w:val="00B1405F"/>
    <w:rsid w:val="00B3448B"/>
    <w:rsid w:val="00B418C9"/>
    <w:rsid w:val="00B5534B"/>
    <w:rsid w:val="00B623CE"/>
    <w:rsid w:val="00BA560A"/>
    <w:rsid w:val="00BA65F7"/>
    <w:rsid w:val="00BD0A92"/>
    <w:rsid w:val="00C0355B"/>
    <w:rsid w:val="00C45714"/>
    <w:rsid w:val="00C93056"/>
    <w:rsid w:val="00CA2E96"/>
    <w:rsid w:val="00CD2568"/>
    <w:rsid w:val="00CD6CEB"/>
    <w:rsid w:val="00D11966"/>
    <w:rsid w:val="00DB70BA"/>
    <w:rsid w:val="00DC0F74"/>
    <w:rsid w:val="00DD6622"/>
    <w:rsid w:val="00E25119"/>
    <w:rsid w:val="00E458F1"/>
    <w:rsid w:val="00EB7BDE"/>
    <w:rsid w:val="00EC5373"/>
    <w:rsid w:val="00ED6D75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55B95"/>
  <w15:chartTrackingRefBased/>
  <w15:docId w15:val="{9F5A13A4-EF3A-4389-A561-24DBE27A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A7C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A7C6B"/>
    <w:rPr>
      <w:sz w:val="24"/>
    </w:rPr>
  </w:style>
  <w:style w:type="paragraph" w:styleId="ad">
    <w:name w:val="footer"/>
    <w:basedOn w:val="a"/>
    <w:link w:val="ae"/>
    <w:rsid w:val="003A7C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A7C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Admin</dc:creator>
  <cp:keywords/>
  <dc:description/>
  <cp:lastModifiedBy>Зарипова Ляйсан Саматовна (Охрана труда)</cp:lastModifiedBy>
  <cp:revision>2</cp:revision>
  <dcterms:created xsi:type="dcterms:W3CDTF">2024-07-10T12:44:00Z</dcterms:created>
  <dcterms:modified xsi:type="dcterms:W3CDTF">2024-07-10T12:44:00Z</dcterms:modified>
</cp:coreProperties>
</file>